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1F" w:rsidRDefault="00B65F1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63pt;margin-top:9pt;width:259.5pt;height:433.5pt;z-index:251658240;visibility:visible">
            <v:imagedata r:id="rId4" o:title=""/>
          </v:shape>
        </w:pict>
      </w:r>
    </w:p>
    <w:p w:rsidR="00B65F1F" w:rsidRDefault="00B65F1F"/>
    <w:p w:rsidR="00B65F1F" w:rsidRDefault="00B65F1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>
      <w:pPr>
        <w:rPr>
          <w:rFonts w:ascii="Times New Roman" w:hAnsi="Times New Roman"/>
          <w:sz w:val="28"/>
          <w:szCs w:val="28"/>
        </w:rPr>
      </w:pPr>
    </w:p>
    <w:p w:rsidR="00B65F1F" w:rsidRDefault="00B65F1F" w:rsidP="005548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8B1">
        <w:rPr>
          <w:rFonts w:ascii="Times New Roman" w:hAnsi="Times New Roman"/>
          <w:sz w:val="28"/>
          <w:szCs w:val="28"/>
        </w:rPr>
        <w:t xml:space="preserve"> Учащиеся МБОУ СОШ №6 приняли участие в ХХХ  открытой научно – практической конференции учащихся </w:t>
      </w:r>
      <w:r>
        <w:rPr>
          <w:rFonts w:ascii="Times New Roman" w:hAnsi="Times New Roman"/>
          <w:sz w:val="28"/>
          <w:szCs w:val="28"/>
        </w:rPr>
        <w:t>«</w:t>
      </w:r>
      <w:r w:rsidRPr="005548B1">
        <w:rPr>
          <w:rFonts w:ascii="Times New Roman" w:hAnsi="Times New Roman"/>
          <w:sz w:val="28"/>
          <w:szCs w:val="28"/>
        </w:rPr>
        <w:t>Первые шаги в науку</w:t>
      </w:r>
      <w:r>
        <w:rPr>
          <w:rFonts w:ascii="Times New Roman" w:hAnsi="Times New Roman"/>
          <w:sz w:val="28"/>
          <w:szCs w:val="28"/>
        </w:rPr>
        <w:t>»</w:t>
      </w:r>
      <w:r w:rsidRPr="005548B1">
        <w:rPr>
          <w:rFonts w:ascii="Times New Roman" w:hAnsi="Times New Roman"/>
          <w:sz w:val="28"/>
          <w:szCs w:val="28"/>
        </w:rPr>
        <w:t xml:space="preserve">. Успешно выступили, получили грамоты призеров и участников. </w:t>
      </w:r>
    </w:p>
    <w:p w:rsidR="00B65F1F" w:rsidRPr="005548B1" w:rsidRDefault="00B65F1F" w:rsidP="005548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48B1">
        <w:rPr>
          <w:rFonts w:ascii="Times New Roman" w:hAnsi="Times New Roman"/>
          <w:sz w:val="28"/>
          <w:szCs w:val="28"/>
        </w:rPr>
        <w:t>Поздравляем</w:t>
      </w:r>
      <w:r>
        <w:rPr>
          <w:rFonts w:ascii="Times New Roman" w:hAnsi="Times New Roman"/>
          <w:sz w:val="28"/>
          <w:szCs w:val="28"/>
        </w:rPr>
        <w:t xml:space="preserve">  ребят и педагогов-наставников!</w:t>
      </w:r>
    </w:p>
    <w:sectPr w:rsidR="00B65F1F" w:rsidRPr="005548B1" w:rsidSect="005548B1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681"/>
    <w:rsid w:val="003439C3"/>
    <w:rsid w:val="003B65A8"/>
    <w:rsid w:val="003E5F33"/>
    <w:rsid w:val="004F6343"/>
    <w:rsid w:val="005548B1"/>
    <w:rsid w:val="006A0C6C"/>
    <w:rsid w:val="006B0D93"/>
    <w:rsid w:val="007D5A0E"/>
    <w:rsid w:val="0094434B"/>
    <w:rsid w:val="00B65F1F"/>
    <w:rsid w:val="00D05038"/>
    <w:rsid w:val="00DE1298"/>
    <w:rsid w:val="00DE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C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36</Words>
  <Characters>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dcterms:created xsi:type="dcterms:W3CDTF">2025-03-12T17:49:00Z</dcterms:created>
  <dcterms:modified xsi:type="dcterms:W3CDTF">2025-03-13T06:20:00Z</dcterms:modified>
</cp:coreProperties>
</file>